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2814" w14:textId="1D86A025" w:rsidR="009D0185" w:rsidRDefault="00A2672F" w:rsidP="00A2672F">
      <w:pPr>
        <w:pStyle w:val="Heading1"/>
      </w:pPr>
      <w:r w:rsidRPr="005C708A">
        <w:t>Expression of Interest Fo</w:t>
      </w:r>
      <w:r w:rsidR="00EA4E51">
        <w:rPr>
          <w:noProof/>
        </w:rPr>
        <w:drawing>
          <wp:anchor distT="0" distB="0" distL="114300" distR="114300" simplePos="0" relativeHeight="251657728" behindDoc="0" locked="0" layoutInCell="1" allowOverlap="1" wp14:anchorId="1874DD41" wp14:editId="5E812F0E">
            <wp:simplePos x="0" y="0"/>
            <wp:positionH relativeFrom="margin">
              <wp:posOffset>-68580</wp:posOffset>
            </wp:positionH>
            <wp:positionV relativeFrom="margin">
              <wp:posOffset>-44450</wp:posOffset>
            </wp:positionV>
            <wp:extent cx="1876425" cy="6572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rm</w:t>
      </w:r>
    </w:p>
    <w:p w14:paraId="3DA16AF2" w14:textId="77777777" w:rsidR="00A2672F" w:rsidRPr="00A2672F" w:rsidRDefault="00A2672F" w:rsidP="00A2672F"/>
    <w:p w14:paraId="6E577A35" w14:textId="572FE944" w:rsidR="00A77AD8" w:rsidRPr="00A2672F" w:rsidRDefault="00A77AD8" w:rsidP="00A2672F">
      <w:r w:rsidRPr="00A2672F">
        <w:rPr>
          <w:b/>
          <w:bCs w:val="0"/>
        </w:rPr>
        <w:t>Membership</w:t>
      </w:r>
      <w:r w:rsidRPr="00A2672F">
        <w:t>:  Landholders wishing to have an Expression of Interest form held on file are required to be members of Southern New England Landcare</w:t>
      </w:r>
      <w:r w:rsidR="00A2672F">
        <w:t xml:space="preserve"> by visiting </w:t>
      </w:r>
      <w:hyperlink r:id="rId8" w:history="1">
        <w:r w:rsidR="00F24D9A" w:rsidRPr="00A2672F">
          <w:rPr>
            <w:rStyle w:val="Hyperlink"/>
            <w:color w:val="auto"/>
            <w:u w:val="none"/>
          </w:rPr>
          <w:t>www.snelandcare.org.au</w:t>
        </w:r>
      </w:hyperlink>
      <w:r w:rsidR="00F24D9A" w:rsidRPr="00A2672F">
        <w:t xml:space="preserve"> or </w:t>
      </w:r>
      <w:r w:rsidR="00A2672F">
        <w:t xml:space="preserve">contacting our </w:t>
      </w:r>
      <w:r w:rsidRPr="00A2672F">
        <w:t xml:space="preserve">office </w:t>
      </w:r>
      <w:r w:rsidR="00A2672F">
        <w:t xml:space="preserve">on </w:t>
      </w:r>
      <w:r w:rsidR="00F24D9A" w:rsidRPr="00A2672F">
        <w:t>02 6772 9123</w:t>
      </w:r>
      <w:r w:rsidR="00A2672F">
        <w:t>.</w:t>
      </w:r>
    </w:p>
    <w:p w14:paraId="5E902430" w14:textId="77777777" w:rsidR="00A2672F" w:rsidRDefault="00A2672F" w:rsidP="00A2672F">
      <w:pPr>
        <w:pStyle w:val="Header"/>
      </w:pPr>
    </w:p>
    <w:p w14:paraId="0C977341" w14:textId="76B02534" w:rsidR="0001398A" w:rsidRPr="00A2672F" w:rsidRDefault="00C010C7" w:rsidP="00A2672F">
      <w:pPr>
        <w:pStyle w:val="Header"/>
        <w:rPr>
          <w:b/>
          <w:bCs w:val="0"/>
        </w:rPr>
      </w:pPr>
      <w:r w:rsidRPr="00A2672F">
        <w:rPr>
          <w:b/>
          <w:bCs w:val="0"/>
        </w:rPr>
        <w:t xml:space="preserve">CONTACT </w:t>
      </w:r>
      <w:r w:rsidR="0001398A" w:rsidRPr="00A2672F">
        <w:rPr>
          <w:b/>
          <w:bCs w:val="0"/>
        </w:rPr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3"/>
        <w:gridCol w:w="1460"/>
        <w:gridCol w:w="1529"/>
        <w:gridCol w:w="4128"/>
      </w:tblGrid>
      <w:tr w:rsidR="00C010C7" w:rsidRPr="00A7452F" w14:paraId="458BAA83" w14:textId="77777777">
        <w:trPr>
          <w:cantSplit/>
        </w:trPr>
        <w:tc>
          <w:tcPr>
            <w:tcW w:w="10368" w:type="dxa"/>
            <w:gridSpan w:val="4"/>
          </w:tcPr>
          <w:p w14:paraId="292D2FB3" w14:textId="77777777" w:rsidR="00C010C7" w:rsidRPr="00A7452F" w:rsidRDefault="00BA30D9" w:rsidP="00A2672F">
            <w:r w:rsidRPr="00A7452F">
              <w:t>Name</w:t>
            </w:r>
            <w:r w:rsidR="00C010C7" w:rsidRPr="00A7452F">
              <w:t>:</w:t>
            </w:r>
            <w:r w:rsidR="00383A93">
              <w:t xml:space="preserve"> </w:t>
            </w:r>
          </w:p>
        </w:tc>
      </w:tr>
      <w:tr w:rsidR="0001398A" w:rsidRPr="00A7452F" w14:paraId="55733557" w14:textId="77777777">
        <w:trPr>
          <w:cantSplit/>
        </w:trPr>
        <w:tc>
          <w:tcPr>
            <w:tcW w:w="10368" w:type="dxa"/>
            <w:gridSpan w:val="4"/>
          </w:tcPr>
          <w:p w14:paraId="1A193E2E" w14:textId="77777777" w:rsidR="0001398A" w:rsidRPr="00A7452F" w:rsidRDefault="007D2C28" w:rsidP="00A2672F">
            <w:r w:rsidRPr="00A7452F">
              <w:t>Postal a</w:t>
            </w:r>
            <w:r w:rsidR="0001398A" w:rsidRPr="00A7452F">
              <w:t>ddress:</w:t>
            </w:r>
          </w:p>
        </w:tc>
      </w:tr>
      <w:tr w:rsidR="0001398A" w:rsidRPr="00A7452F" w14:paraId="129938FC" w14:textId="77777777">
        <w:tc>
          <w:tcPr>
            <w:tcW w:w="3168" w:type="dxa"/>
          </w:tcPr>
          <w:p w14:paraId="3FD22126" w14:textId="77777777" w:rsidR="0001398A" w:rsidRPr="00A7452F" w:rsidRDefault="0001398A" w:rsidP="00A2672F">
            <w:r w:rsidRPr="00A7452F">
              <w:t>Phone:</w:t>
            </w:r>
          </w:p>
        </w:tc>
        <w:tc>
          <w:tcPr>
            <w:tcW w:w="3022" w:type="dxa"/>
            <w:gridSpan w:val="2"/>
          </w:tcPr>
          <w:p w14:paraId="7B4E80C6" w14:textId="77777777" w:rsidR="0001398A" w:rsidRPr="00A7452F" w:rsidRDefault="0001398A" w:rsidP="00A2672F">
            <w:smartTag w:uri="urn:schemas-microsoft-com:office:smarttags" w:element="City">
              <w:smartTag w:uri="urn:schemas-microsoft-com:office:smarttags" w:element="place">
                <w:r w:rsidRPr="00A7452F">
                  <w:t>Mobile</w:t>
                </w:r>
              </w:smartTag>
            </w:smartTag>
            <w:r w:rsidRPr="00A7452F">
              <w:t>:</w:t>
            </w:r>
          </w:p>
        </w:tc>
        <w:tc>
          <w:tcPr>
            <w:tcW w:w="4178" w:type="dxa"/>
          </w:tcPr>
          <w:p w14:paraId="0DAF2132" w14:textId="77777777" w:rsidR="0001398A" w:rsidRPr="00A7452F" w:rsidRDefault="0001398A" w:rsidP="00A2672F">
            <w:r w:rsidRPr="00A7452F">
              <w:t>Email:</w:t>
            </w:r>
            <w:r w:rsidR="00383A93">
              <w:t xml:space="preserve"> </w:t>
            </w:r>
          </w:p>
        </w:tc>
      </w:tr>
      <w:tr w:rsidR="0031551C" w:rsidRPr="00A7452F" w14:paraId="47EA80C9" w14:textId="77777777">
        <w:trPr>
          <w:cantSplit/>
        </w:trPr>
        <w:tc>
          <w:tcPr>
            <w:tcW w:w="4643" w:type="dxa"/>
            <w:gridSpan w:val="2"/>
          </w:tcPr>
          <w:p w14:paraId="1B2BC968" w14:textId="77777777" w:rsidR="0031551C" w:rsidRPr="00A7452F" w:rsidRDefault="0031551C" w:rsidP="00A2672F">
            <w:r w:rsidRPr="00A7452F">
              <w:t>Best time for daytime contact:</w:t>
            </w:r>
          </w:p>
        </w:tc>
        <w:tc>
          <w:tcPr>
            <w:tcW w:w="5725" w:type="dxa"/>
            <w:gridSpan w:val="2"/>
          </w:tcPr>
          <w:p w14:paraId="79DA548C" w14:textId="77777777" w:rsidR="0031551C" w:rsidRPr="00A7452F" w:rsidRDefault="005D4AC3" w:rsidP="00A2672F">
            <w:r>
              <w:t>Landcare group:</w:t>
            </w:r>
          </w:p>
        </w:tc>
      </w:tr>
      <w:tr w:rsidR="00247C2F" w:rsidRPr="00A7452F" w14:paraId="139E3F5C" w14:textId="77777777">
        <w:trPr>
          <w:cantSplit/>
        </w:trPr>
        <w:tc>
          <w:tcPr>
            <w:tcW w:w="4643" w:type="dxa"/>
            <w:gridSpan w:val="2"/>
          </w:tcPr>
          <w:p w14:paraId="0A5B77AA" w14:textId="77777777" w:rsidR="00247C2F" w:rsidRPr="00A7452F" w:rsidRDefault="00247C2F" w:rsidP="00A2672F">
            <w:r>
              <w:t>ABN:</w:t>
            </w:r>
          </w:p>
        </w:tc>
        <w:tc>
          <w:tcPr>
            <w:tcW w:w="5725" w:type="dxa"/>
            <w:gridSpan w:val="2"/>
          </w:tcPr>
          <w:p w14:paraId="720A63A9" w14:textId="77777777" w:rsidR="00247C2F" w:rsidRPr="00A7452F" w:rsidRDefault="00247C2F" w:rsidP="00A2672F">
            <w:r>
              <w:t>GST Registered:                           YES                              NO</w:t>
            </w:r>
          </w:p>
        </w:tc>
      </w:tr>
    </w:tbl>
    <w:p w14:paraId="38F174BA" w14:textId="77777777" w:rsidR="00C010C7" w:rsidRPr="00A2672F" w:rsidRDefault="00C010C7" w:rsidP="00A2672F">
      <w:pPr>
        <w:pStyle w:val="Header"/>
        <w:rPr>
          <w:b/>
          <w:bCs w:val="0"/>
        </w:rPr>
      </w:pPr>
      <w:r w:rsidRPr="00A2672F">
        <w:rPr>
          <w:b/>
          <w:bCs w:val="0"/>
        </w:rPr>
        <w:t>PROPERTY DETAILS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1980"/>
        <w:gridCol w:w="4140"/>
      </w:tblGrid>
      <w:tr w:rsidR="00EA0D8A" w:rsidRPr="00A7452F" w14:paraId="1C59D098" w14:textId="77777777">
        <w:trPr>
          <w:cantSplit/>
        </w:trPr>
        <w:tc>
          <w:tcPr>
            <w:tcW w:w="4248" w:type="dxa"/>
          </w:tcPr>
          <w:p w14:paraId="2217E847" w14:textId="77777777" w:rsidR="00EA0D8A" w:rsidRPr="00A7452F" w:rsidRDefault="00EA0D8A" w:rsidP="00A2672F">
            <w:r w:rsidRPr="00A7452F">
              <w:t>Property Name:</w:t>
            </w:r>
            <w:r w:rsidR="00383A93">
              <w:t xml:space="preserve"> </w:t>
            </w:r>
          </w:p>
        </w:tc>
        <w:tc>
          <w:tcPr>
            <w:tcW w:w="1980" w:type="dxa"/>
            <w:vMerge w:val="restart"/>
          </w:tcPr>
          <w:p w14:paraId="0A36A411" w14:textId="77777777" w:rsidR="005D4AC3" w:rsidRDefault="00EC53A0" w:rsidP="00A2672F">
            <w:r>
              <w:t>LLS</w:t>
            </w:r>
            <w:r w:rsidR="004636FC" w:rsidRPr="003F10B0">
              <w:t xml:space="preserve"> (please circle)</w:t>
            </w:r>
          </w:p>
          <w:p w14:paraId="6D40E375" w14:textId="77777777" w:rsidR="004636FC" w:rsidRPr="005D4AC3" w:rsidRDefault="00EC53A0" w:rsidP="00A2672F">
            <w:pPr>
              <w:rPr>
                <w:b/>
              </w:rPr>
            </w:pPr>
            <w:r>
              <w:t>Northern Tablelands</w:t>
            </w:r>
          </w:p>
          <w:p w14:paraId="6D63040D" w14:textId="77777777" w:rsidR="00EA0D8A" w:rsidRPr="00A7452F" w:rsidRDefault="00EC53A0" w:rsidP="00A2672F">
            <w:r>
              <w:t>North West</w:t>
            </w:r>
          </w:p>
        </w:tc>
        <w:tc>
          <w:tcPr>
            <w:tcW w:w="4140" w:type="dxa"/>
            <w:vMerge w:val="restart"/>
          </w:tcPr>
          <w:p w14:paraId="0A9F4D01" w14:textId="77777777" w:rsidR="00EA0D8A" w:rsidRPr="00A7452F" w:rsidRDefault="004636FC" w:rsidP="00A2672F">
            <w:r w:rsidRPr="00A7452F">
              <w:t xml:space="preserve">Lot </w:t>
            </w:r>
            <w:r w:rsidR="00A7452F" w:rsidRPr="00A7452F">
              <w:t xml:space="preserve">&amp; </w:t>
            </w:r>
            <w:r w:rsidRPr="00A7452F">
              <w:t>DP (</w:t>
            </w:r>
            <w:r w:rsidR="00A7452F" w:rsidRPr="00A7452F">
              <w:t xml:space="preserve">see your </w:t>
            </w:r>
            <w:r w:rsidRPr="00A7452F">
              <w:t>rates notice): Or attach</w:t>
            </w:r>
          </w:p>
        </w:tc>
      </w:tr>
      <w:tr w:rsidR="00EA0D8A" w:rsidRPr="00A7452F" w14:paraId="1104B44F" w14:textId="77777777">
        <w:trPr>
          <w:cantSplit/>
          <w:trHeight w:val="730"/>
        </w:trPr>
        <w:tc>
          <w:tcPr>
            <w:tcW w:w="4248" w:type="dxa"/>
          </w:tcPr>
          <w:p w14:paraId="3CA417A8" w14:textId="77777777" w:rsidR="00EA0D8A" w:rsidRPr="00A7452F" w:rsidRDefault="00EA0D8A" w:rsidP="00A2672F">
            <w:r w:rsidRPr="00A7452F">
              <w:t>Property Address:</w:t>
            </w:r>
            <w:r w:rsidR="00383A93">
              <w:t xml:space="preserve"> </w:t>
            </w:r>
          </w:p>
        </w:tc>
        <w:tc>
          <w:tcPr>
            <w:tcW w:w="1980" w:type="dxa"/>
            <w:vMerge/>
          </w:tcPr>
          <w:p w14:paraId="7E2C69F6" w14:textId="77777777" w:rsidR="00EA0D8A" w:rsidRPr="00A7452F" w:rsidRDefault="00EA0D8A" w:rsidP="00A2672F"/>
        </w:tc>
        <w:tc>
          <w:tcPr>
            <w:tcW w:w="4140" w:type="dxa"/>
            <w:vMerge/>
          </w:tcPr>
          <w:p w14:paraId="08E9EBB8" w14:textId="77777777" w:rsidR="00EA0D8A" w:rsidRPr="00A7452F" w:rsidRDefault="00EA0D8A" w:rsidP="00A2672F"/>
        </w:tc>
      </w:tr>
    </w:tbl>
    <w:p w14:paraId="7C85F298" w14:textId="77777777" w:rsidR="00216F79" w:rsidRDefault="00216F79" w:rsidP="00A2672F">
      <w:pPr>
        <w:pStyle w:val="Header"/>
      </w:pPr>
    </w:p>
    <w:p w14:paraId="39B89E64" w14:textId="77777777" w:rsidR="0030153F" w:rsidRPr="00A2672F" w:rsidRDefault="009F6F96" w:rsidP="00A2672F">
      <w:pPr>
        <w:pStyle w:val="Header"/>
        <w:rPr>
          <w:b/>
          <w:bCs w:val="0"/>
        </w:rPr>
      </w:pPr>
      <w:r w:rsidRPr="00A2672F">
        <w:rPr>
          <w:b/>
          <w:bCs w:val="0"/>
        </w:rPr>
        <w:t xml:space="preserve">PROJECT </w:t>
      </w:r>
      <w:r w:rsidR="003F10B0" w:rsidRPr="00A2672F">
        <w:rPr>
          <w:b/>
          <w:bCs w:val="0"/>
        </w:rPr>
        <w:t>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0"/>
      </w:tblGrid>
      <w:tr w:rsidR="00A237CD" w:rsidRPr="00A7452F" w14:paraId="148E6651" w14:textId="77777777">
        <w:tc>
          <w:tcPr>
            <w:tcW w:w="10368" w:type="dxa"/>
          </w:tcPr>
          <w:p w14:paraId="7AA12ED4" w14:textId="77777777" w:rsidR="008A2606" w:rsidRPr="00A7452F" w:rsidRDefault="00BA30D9" w:rsidP="00A2672F">
            <w:pPr>
              <w:pStyle w:val="Header"/>
            </w:pPr>
            <w:r w:rsidRPr="00A7452F">
              <w:t xml:space="preserve">Briefly describe </w:t>
            </w:r>
            <w:r w:rsidR="003F10B0">
              <w:t xml:space="preserve">the kind of project you would like to undertake. If possible, please provide information about the </w:t>
            </w:r>
            <w:r w:rsidR="00847B1F">
              <w:t>area (ha)</w:t>
            </w:r>
            <w:r w:rsidR="003F10B0">
              <w:t xml:space="preserve"> of remnant vegetation protection, revegetation, km </w:t>
            </w:r>
            <w:r w:rsidR="0031551C" w:rsidRPr="00A7452F">
              <w:t>riparian areas</w:t>
            </w:r>
            <w:r w:rsidR="003F10B0">
              <w:t xml:space="preserve"> protected or revegetated</w:t>
            </w:r>
            <w:r w:rsidR="0031551C" w:rsidRPr="00A7452F">
              <w:t>, km of fencing</w:t>
            </w:r>
            <w:r w:rsidR="003F10B0">
              <w:t>, changes to grazing management etc.</w:t>
            </w:r>
            <w:r w:rsidR="002D3E1F">
              <w:t xml:space="preserve"> Attach additional pages if required.</w:t>
            </w:r>
          </w:p>
        </w:tc>
      </w:tr>
      <w:tr w:rsidR="00A237CD" w:rsidRPr="00A7452F" w14:paraId="02B63C5A" w14:textId="77777777">
        <w:tc>
          <w:tcPr>
            <w:tcW w:w="10368" w:type="dxa"/>
          </w:tcPr>
          <w:p w14:paraId="35F7E919" w14:textId="77777777" w:rsidR="00A237CD" w:rsidRPr="00A7452F" w:rsidRDefault="00A237CD" w:rsidP="00A2672F">
            <w:pPr>
              <w:pStyle w:val="Header"/>
            </w:pPr>
          </w:p>
        </w:tc>
      </w:tr>
      <w:tr w:rsidR="007C0D76" w:rsidRPr="00A7452F" w14:paraId="45EFB778" w14:textId="77777777">
        <w:tc>
          <w:tcPr>
            <w:tcW w:w="10368" w:type="dxa"/>
          </w:tcPr>
          <w:p w14:paraId="2435FB20" w14:textId="77777777" w:rsidR="007C0D76" w:rsidRPr="00A7452F" w:rsidRDefault="007C0D76" w:rsidP="00A2672F">
            <w:pPr>
              <w:pStyle w:val="Header"/>
            </w:pPr>
          </w:p>
        </w:tc>
      </w:tr>
      <w:tr w:rsidR="007C0D76" w:rsidRPr="00A7452F" w14:paraId="75C79DEA" w14:textId="77777777">
        <w:tc>
          <w:tcPr>
            <w:tcW w:w="10368" w:type="dxa"/>
          </w:tcPr>
          <w:p w14:paraId="185E53F5" w14:textId="77777777" w:rsidR="007C0D76" w:rsidRPr="00A7452F" w:rsidRDefault="007C0D76" w:rsidP="00A2672F">
            <w:pPr>
              <w:pStyle w:val="Header"/>
            </w:pPr>
          </w:p>
        </w:tc>
      </w:tr>
      <w:tr w:rsidR="00A237CD" w:rsidRPr="00A7452F" w14:paraId="195B3F4D" w14:textId="77777777">
        <w:tc>
          <w:tcPr>
            <w:tcW w:w="10368" w:type="dxa"/>
          </w:tcPr>
          <w:p w14:paraId="060217E4" w14:textId="77777777" w:rsidR="00A237CD" w:rsidRPr="00A7452F" w:rsidRDefault="00A237CD" w:rsidP="00A2672F">
            <w:pPr>
              <w:pStyle w:val="Header"/>
            </w:pPr>
          </w:p>
        </w:tc>
      </w:tr>
      <w:tr w:rsidR="008A2606" w:rsidRPr="00A7452F" w14:paraId="54F6385E" w14:textId="77777777">
        <w:tc>
          <w:tcPr>
            <w:tcW w:w="10368" w:type="dxa"/>
          </w:tcPr>
          <w:p w14:paraId="5C982CA9" w14:textId="77777777" w:rsidR="008A2606" w:rsidRPr="00A7452F" w:rsidRDefault="008A2606" w:rsidP="00A2672F">
            <w:pPr>
              <w:pStyle w:val="Header"/>
            </w:pPr>
          </w:p>
        </w:tc>
      </w:tr>
      <w:tr w:rsidR="00C93B45" w:rsidRPr="00A7452F" w14:paraId="3ADFC6E6" w14:textId="77777777">
        <w:tc>
          <w:tcPr>
            <w:tcW w:w="10368" w:type="dxa"/>
          </w:tcPr>
          <w:p w14:paraId="04DD5A59" w14:textId="77777777" w:rsidR="00C93B45" w:rsidRPr="00A7452F" w:rsidRDefault="00C93B45" w:rsidP="00A2672F">
            <w:pPr>
              <w:pStyle w:val="Header"/>
            </w:pPr>
          </w:p>
        </w:tc>
      </w:tr>
      <w:tr w:rsidR="00C93B45" w:rsidRPr="00A7452F" w14:paraId="284D0D39" w14:textId="77777777">
        <w:tc>
          <w:tcPr>
            <w:tcW w:w="10368" w:type="dxa"/>
          </w:tcPr>
          <w:p w14:paraId="35DE32BB" w14:textId="77777777" w:rsidR="00C93B45" w:rsidRPr="00A7452F" w:rsidRDefault="00C93B45" w:rsidP="00A2672F">
            <w:pPr>
              <w:pStyle w:val="Header"/>
            </w:pPr>
          </w:p>
        </w:tc>
      </w:tr>
      <w:tr w:rsidR="00A237CD" w:rsidRPr="00A7452F" w14:paraId="53E96E4E" w14:textId="77777777">
        <w:tc>
          <w:tcPr>
            <w:tcW w:w="10368" w:type="dxa"/>
          </w:tcPr>
          <w:p w14:paraId="2F00FCA7" w14:textId="77777777" w:rsidR="00A237CD" w:rsidRPr="00A7452F" w:rsidRDefault="00A237CD" w:rsidP="00A2672F">
            <w:pPr>
              <w:pStyle w:val="Header"/>
            </w:pPr>
          </w:p>
        </w:tc>
      </w:tr>
      <w:tr w:rsidR="00A237CD" w:rsidRPr="00A7452F" w14:paraId="62CEA651" w14:textId="77777777">
        <w:tc>
          <w:tcPr>
            <w:tcW w:w="10368" w:type="dxa"/>
          </w:tcPr>
          <w:p w14:paraId="3D3985CC" w14:textId="77777777" w:rsidR="00A237CD" w:rsidRPr="00A7452F" w:rsidRDefault="00A237CD" w:rsidP="00A2672F">
            <w:pPr>
              <w:pStyle w:val="Header"/>
            </w:pPr>
          </w:p>
        </w:tc>
      </w:tr>
      <w:tr w:rsidR="0030153F" w:rsidRPr="00A7452F" w14:paraId="2CE263B0" w14:textId="77777777">
        <w:tc>
          <w:tcPr>
            <w:tcW w:w="10368" w:type="dxa"/>
          </w:tcPr>
          <w:p w14:paraId="2CCF6F02" w14:textId="77777777" w:rsidR="0030153F" w:rsidRPr="00A7452F" w:rsidRDefault="0030153F" w:rsidP="00A2672F">
            <w:pPr>
              <w:pStyle w:val="Header"/>
            </w:pPr>
          </w:p>
        </w:tc>
      </w:tr>
      <w:tr w:rsidR="009D0185" w:rsidRPr="00A7452F" w14:paraId="074444A7" w14:textId="77777777">
        <w:tc>
          <w:tcPr>
            <w:tcW w:w="10368" w:type="dxa"/>
          </w:tcPr>
          <w:p w14:paraId="0417271D" w14:textId="77777777" w:rsidR="009D0185" w:rsidRPr="00A7452F" w:rsidRDefault="009D0185" w:rsidP="00A2672F">
            <w:pPr>
              <w:pStyle w:val="Header"/>
            </w:pPr>
          </w:p>
        </w:tc>
      </w:tr>
      <w:tr w:rsidR="009D0185" w:rsidRPr="00A7452F" w14:paraId="674D3D54" w14:textId="77777777">
        <w:tc>
          <w:tcPr>
            <w:tcW w:w="10368" w:type="dxa"/>
          </w:tcPr>
          <w:p w14:paraId="610A6839" w14:textId="77777777" w:rsidR="009D0185" w:rsidRPr="00A7452F" w:rsidRDefault="009D0185" w:rsidP="00A2672F">
            <w:pPr>
              <w:pStyle w:val="Header"/>
            </w:pPr>
          </w:p>
        </w:tc>
      </w:tr>
      <w:tr w:rsidR="003F10B0" w:rsidRPr="00A7452F" w14:paraId="61608A4D" w14:textId="77777777">
        <w:tc>
          <w:tcPr>
            <w:tcW w:w="10368" w:type="dxa"/>
          </w:tcPr>
          <w:p w14:paraId="1936AB91" w14:textId="77777777" w:rsidR="007C0D76" w:rsidRPr="00A7452F" w:rsidRDefault="007C0D76" w:rsidP="00A2672F">
            <w:pPr>
              <w:pStyle w:val="Header"/>
            </w:pPr>
          </w:p>
        </w:tc>
      </w:tr>
      <w:tr w:rsidR="00A2672F" w:rsidRPr="00A7452F" w14:paraId="5D9FB224" w14:textId="77777777">
        <w:tc>
          <w:tcPr>
            <w:tcW w:w="10368" w:type="dxa"/>
          </w:tcPr>
          <w:p w14:paraId="00BC94A8" w14:textId="77777777" w:rsidR="00A2672F" w:rsidRPr="00A7452F" w:rsidRDefault="00A2672F" w:rsidP="00A2672F">
            <w:pPr>
              <w:pStyle w:val="Header"/>
            </w:pPr>
          </w:p>
        </w:tc>
      </w:tr>
      <w:tr w:rsidR="0030153F" w:rsidRPr="00A7452F" w14:paraId="585F0EA7" w14:textId="77777777">
        <w:tc>
          <w:tcPr>
            <w:tcW w:w="10368" w:type="dxa"/>
          </w:tcPr>
          <w:p w14:paraId="03BB57AB" w14:textId="4A3665AA" w:rsidR="004636FC" w:rsidRPr="00A7452F" w:rsidRDefault="00EA0D8A" w:rsidP="00A2672F">
            <w:pPr>
              <w:pStyle w:val="Header"/>
            </w:pPr>
            <w:r w:rsidRPr="00A7452F">
              <w:t>Is the project part of a group application</w:t>
            </w:r>
            <w:r w:rsidR="00F23E64">
              <w:t xml:space="preserve"> e.g. among neighbours or your Landcare group</w:t>
            </w:r>
            <w:r w:rsidRPr="00A7452F">
              <w:t>?     Y / N</w:t>
            </w:r>
          </w:p>
          <w:p w14:paraId="451EFB2F" w14:textId="31BA5D60" w:rsidR="00A7452F" w:rsidRPr="00A7452F" w:rsidRDefault="00EA0D8A" w:rsidP="00A2672F">
            <w:pPr>
              <w:pStyle w:val="Header"/>
            </w:pPr>
            <w:r w:rsidRPr="00A7452F">
              <w:t xml:space="preserve">If so, </w:t>
            </w:r>
            <w:r w:rsidR="00F23E64">
              <w:t>what is the Landcare G</w:t>
            </w:r>
            <w:r w:rsidRPr="00A7452F">
              <w:t>roup name</w:t>
            </w:r>
            <w:r w:rsidR="004636FC" w:rsidRPr="00A7452F">
              <w:t xml:space="preserve"> or names of others in </w:t>
            </w:r>
            <w:r w:rsidR="00F23E64">
              <w:t>your</w:t>
            </w:r>
            <w:r w:rsidR="004636FC" w:rsidRPr="00A7452F">
              <w:t xml:space="preserve"> group</w:t>
            </w:r>
            <w:r w:rsidR="00F23E64">
              <w:t xml:space="preserve"> of neighbours</w:t>
            </w:r>
            <w:r w:rsidRPr="00A7452F">
              <w:t>?</w:t>
            </w:r>
          </w:p>
          <w:p w14:paraId="50971F87" w14:textId="77777777" w:rsidR="004636FC" w:rsidRDefault="004636FC" w:rsidP="00A2672F">
            <w:pPr>
              <w:pStyle w:val="Header"/>
            </w:pPr>
          </w:p>
          <w:p w14:paraId="50A155A2" w14:textId="77777777" w:rsidR="003F10B0" w:rsidRPr="00A7452F" w:rsidRDefault="003F10B0" w:rsidP="00A2672F">
            <w:pPr>
              <w:pStyle w:val="Header"/>
            </w:pPr>
          </w:p>
        </w:tc>
      </w:tr>
    </w:tbl>
    <w:p w14:paraId="6AF3AB49" w14:textId="5A4EBC2D" w:rsidR="00F23E64" w:rsidRDefault="00F23E64" w:rsidP="00F23E64">
      <w:r w:rsidRPr="00A77AD8">
        <w:rPr>
          <w:b/>
        </w:rPr>
        <w:t>Please note:</w:t>
      </w:r>
      <w:r w:rsidRPr="000C3069">
        <w:t xml:space="preserve"> </w:t>
      </w:r>
      <w:r w:rsidR="00084749">
        <w:t>We can also help your group prepare a collated application to the Northern Tablelands Local Land Services for funding, where group applications</w:t>
      </w:r>
      <w:r>
        <w:t xml:space="preserve"> score more highly. </w:t>
      </w:r>
      <w:r w:rsidR="00084749">
        <w:t xml:space="preserve">If you would like to discuss this, please contact us before submitting this form. </w:t>
      </w:r>
      <w:r>
        <w:t>While we do our best to source appropriate funding for your project, funding will be forthcoming based on availability and approval from funding bodies and this can take considerable time.</w:t>
      </w:r>
    </w:p>
    <w:p w14:paraId="1A511CEF" w14:textId="42D83F0A" w:rsidR="000864F5" w:rsidRPr="00A7452F" w:rsidRDefault="00FD4D10" w:rsidP="00A2672F">
      <w:pPr>
        <w:jc w:val="center"/>
      </w:pPr>
      <w:r>
        <w:br/>
      </w:r>
      <w:r w:rsidR="00A2672F">
        <w:t>SUBMIT YOUR FORM</w:t>
      </w:r>
    </w:p>
    <w:p w14:paraId="34CFBF23" w14:textId="30FB08F3" w:rsidR="00A7452F" w:rsidRPr="00A2672F" w:rsidRDefault="00A2672F" w:rsidP="00A2672F">
      <w:pPr>
        <w:pStyle w:val="Header"/>
        <w:jc w:val="center"/>
        <w:rPr>
          <w:bCs w:val="0"/>
        </w:rPr>
      </w:pPr>
      <w:r w:rsidRPr="00A2672F">
        <w:rPr>
          <w:bCs w:val="0"/>
        </w:rPr>
        <w:t xml:space="preserve">Email to </w:t>
      </w:r>
      <w:hyperlink r:id="rId9" w:history="1">
        <w:r w:rsidR="004431A2" w:rsidRPr="00A2672F">
          <w:rPr>
            <w:rStyle w:val="Hyperlink"/>
            <w:bCs w:val="0"/>
            <w:szCs w:val="20"/>
          </w:rPr>
          <w:t>mail@snelandcare.org.au</w:t>
        </w:r>
      </w:hyperlink>
      <w:r>
        <w:rPr>
          <w:bCs w:val="0"/>
        </w:rPr>
        <w:t xml:space="preserve"> or</w:t>
      </w:r>
    </w:p>
    <w:p w14:paraId="24FB739A" w14:textId="22C94E19" w:rsidR="00A2672F" w:rsidRPr="00A2672F" w:rsidRDefault="00A2672F" w:rsidP="00A2672F">
      <w:pPr>
        <w:pStyle w:val="Header"/>
        <w:jc w:val="center"/>
        <w:rPr>
          <w:bCs w:val="0"/>
        </w:rPr>
      </w:pPr>
      <w:r w:rsidRPr="00A2672F">
        <w:rPr>
          <w:bCs w:val="0"/>
        </w:rPr>
        <w:t xml:space="preserve">Post to </w:t>
      </w:r>
      <w:r w:rsidR="00262FA2" w:rsidRPr="00A2672F">
        <w:rPr>
          <w:bCs w:val="0"/>
        </w:rPr>
        <w:t>S</w:t>
      </w:r>
      <w:r w:rsidR="00AE6829" w:rsidRPr="00A2672F">
        <w:rPr>
          <w:bCs w:val="0"/>
        </w:rPr>
        <w:t>outhern New England Landcare</w:t>
      </w:r>
      <w:r w:rsidR="00262FA2" w:rsidRPr="00A2672F">
        <w:rPr>
          <w:bCs w:val="0"/>
        </w:rPr>
        <w:t xml:space="preserve">, </w:t>
      </w:r>
      <w:r w:rsidR="000864F5" w:rsidRPr="00A2672F">
        <w:rPr>
          <w:bCs w:val="0"/>
        </w:rPr>
        <w:t>PO B</w:t>
      </w:r>
      <w:r w:rsidR="00262FA2" w:rsidRPr="00A2672F">
        <w:rPr>
          <w:bCs w:val="0"/>
        </w:rPr>
        <w:t>ox</w:t>
      </w:r>
      <w:r w:rsidR="000864F5" w:rsidRPr="00A2672F">
        <w:rPr>
          <w:bCs w:val="0"/>
        </w:rPr>
        <w:t xml:space="preserve"> </w:t>
      </w:r>
      <w:r w:rsidR="00247C2F" w:rsidRPr="00A2672F">
        <w:rPr>
          <w:bCs w:val="0"/>
        </w:rPr>
        <w:t>85</w:t>
      </w:r>
      <w:r w:rsidR="00262FA2" w:rsidRPr="00A2672F">
        <w:rPr>
          <w:bCs w:val="0"/>
        </w:rPr>
        <w:t xml:space="preserve"> </w:t>
      </w:r>
      <w:r w:rsidR="00A7452F" w:rsidRPr="00A2672F">
        <w:rPr>
          <w:bCs w:val="0"/>
        </w:rPr>
        <w:t>Armidale NSW 2350</w:t>
      </w:r>
      <w:r>
        <w:rPr>
          <w:bCs w:val="0"/>
        </w:rPr>
        <w:t xml:space="preserve"> or</w:t>
      </w:r>
      <w:r>
        <w:rPr>
          <w:bCs w:val="0"/>
        </w:rPr>
        <w:br/>
      </w:r>
      <w:r w:rsidRPr="00A2672F">
        <w:rPr>
          <w:bCs w:val="0"/>
        </w:rPr>
        <w:t>Drop in at</w:t>
      </w:r>
      <w:r w:rsidR="00262FA2" w:rsidRPr="00A2672F">
        <w:rPr>
          <w:bCs w:val="0"/>
        </w:rPr>
        <w:t xml:space="preserve"> </w:t>
      </w:r>
      <w:r w:rsidR="00262FA2" w:rsidRPr="00A2672F">
        <w:rPr>
          <w:bCs w:val="0"/>
        </w:rPr>
        <w:tab/>
      </w:r>
      <w:r w:rsidR="00A7452F" w:rsidRPr="00A2672F">
        <w:rPr>
          <w:bCs w:val="0"/>
        </w:rPr>
        <w:t>Southern New England Landcare</w:t>
      </w:r>
      <w:r w:rsidR="00AE6829" w:rsidRPr="00A2672F">
        <w:rPr>
          <w:bCs w:val="0"/>
        </w:rPr>
        <w:t xml:space="preserve">, </w:t>
      </w:r>
      <w:r w:rsidR="00B1440D" w:rsidRPr="00A2672F">
        <w:rPr>
          <w:bCs w:val="0"/>
        </w:rPr>
        <w:t>Suite 10, Hanna’s Arcade, 128 Beardy St, Armidale</w:t>
      </w:r>
      <w:r>
        <w:rPr>
          <w:bCs w:val="0"/>
        </w:rPr>
        <w:t>.</w:t>
      </w:r>
    </w:p>
    <w:sectPr w:rsidR="00A2672F" w:rsidRPr="00A2672F" w:rsidSect="00A2672F">
      <w:headerReference w:type="default" r:id="rId10"/>
      <w:pgSz w:w="11906" w:h="16838"/>
      <w:pgMar w:top="567" w:right="926" w:bottom="284" w:left="720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E371" w14:textId="77777777" w:rsidR="00526ACE" w:rsidRDefault="00526ACE" w:rsidP="00A2672F">
      <w:r>
        <w:separator/>
      </w:r>
    </w:p>
  </w:endnote>
  <w:endnote w:type="continuationSeparator" w:id="0">
    <w:p w14:paraId="440ADD9E" w14:textId="77777777" w:rsidR="00526ACE" w:rsidRDefault="00526ACE" w:rsidP="00A2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9714" w14:textId="77777777" w:rsidR="00526ACE" w:rsidRDefault="00526ACE" w:rsidP="00A2672F">
      <w:r>
        <w:separator/>
      </w:r>
    </w:p>
  </w:footnote>
  <w:footnote w:type="continuationSeparator" w:id="0">
    <w:p w14:paraId="1ABE0EAD" w14:textId="77777777" w:rsidR="00526ACE" w:rsidRDefault="00526ACE" w:rsidP="00A2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0D2E" w14:textId="77777777" w:rsidR="00B846E9" w:rsidRPr="00A2672F" w:rsidRDefault="00B846E9" w:rsidP="00A2672F">
    <w:pPr>
      <w:pStyle w:val="Header"/>
      <w:rPr>
        <w:lang w:val="en-US"/>
      </w:rPr>
    </w:pPr>
    <w:r w:rsidRPr="00A2672F">
      <w:rPr>
        <w:lang w:val="en-US"/>
      </w:rPr>
      <w:t>Office Use:</w:t>
    </w:r>
    <w:r w:rsidRPr="00A2672F">
      <w:rPr>
        <w:lang w:val="en-US"/>
      </w:rPr>
      <w:tab/>
    </w:r>
    <w:r w:rsidR="00A77AD8" w:rsidRPr="00A2672F">
      <w:rPr>
        <w:lang w:val="en-US"/>
      </w:rPr>
      <w:t>Member: Y/N</w:t>
    </w:r>
    <w:r w:rsidRPr="00A2672F">
      <w:rPr>
        <w:lang w:val="en-US"/>
      </w:rPr>
      <w:tab/>
      <w:t>RECEIVED:</w:t>
    </w:r>
    <w:r w:rsidRPr="00A2672F">
      <w:rPr>
        <w:lang w:val="en-US"/>
      </w:rPr>
      <w:tab/>
    </w:r>
  </w:p>
  <w:p w14:paraId="43CC5A1A" w14:textId="6967BAE0" w:rsidR="00B846E9" w:rsidRDefault="00B846E9" w:rsidP="00A2672F">
    <w:pPr>
      <w:pStyle w:val="Header"/>
      <w:rPr>
        <w:lang w:val="en-US"/>
      </w:rPr>
    </w:pPr>
    <w:r w:rsidRPr="00A2672F">
      <w:rPr>
        <w:lang w:val="en-US"/>
      </w:rPr>
      <w:tab/>
    </w:r>
    <w:r w:rsidR="00A77AD8" w:rsidRPr="00A2672F">
      <w:rPr>
        <w:lang w:val="en-US"/>
      </w:rPr>
      <w:t>Project Developed: Y/N</w:t>
    </w:r>
    <w:r w:rsidRPr="00A2672F">
      <w:rPr>
        <w:lang w:val="en-US"/>
      </w:rPr>
      <w:tab/>
      <w:t xml:space="preserve">EOI No: </w:t>
    </w:r>
    <w:r w:rsidRPr="00A2672F">
      <w:rPr>
        <w:lang w:val="en-US"/>
      </w:rPr>
      <w:tab/>
    </w:r>
  </w:p>
  <w:p w14:paraId="4B79109F" w14:textId="77777777" w:rsidR="00A2672F" w:rsidRPr="00A2672F" w:rsidRDefault="00A2672F" w:rsidP="00A2672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2A3E"/>
    <w:multiLevelType w:val="hybridMultilevel"/>
    <w:tmpl w:val="9A6C8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16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37"/>
    <w:rsid w:val="0001398A"/>
    <w:rsid w:val="000666D8"/>
    <w:rsid w:val="00084749"/>
    <w:rsid w:val="000864F5"/>
    <w:rsid w:val="000C3069"/>
    <w:rsid w:val="000F2B9B"/>
    <w:rsid w:val="00101E4A"/>
    <w:rsid w:val="001075F2"/>
    <w:rsid w:val="00135A67"/>
    <w:rsid w:val="0014568F"/>
    <w:rsid w:val="001613A2"/>
    <w:rsid w:val="001804CB"/>
    <w:rsid w:val="001902B9"/>
    <w:rsid w:val="001A133C"/>
    <w:rsid w:val="001E68E8"/>
    <w:rsid w:val="00214DBA"/>
    <w:rsid w:val="00216F79"/>
    <w:rsid w:val="00231A7F"/>
    <w:rsid w:val="00247C2F"/>
    <w:rsid w:val="00253767"/>
    <w:rsid w:val="00262FA2"/>
    <w:rsid w:val="002648FA"/>
    <w:rsid w:val="00267D60"/>
    <w:rsid w:val="00273338"/>
    <w:rsid w:val="00284F50"/>
    <w:rsid w:val="002A4F16"/>
    <w:rsid w:val="002B39DD"/>
    <w:rsid w:val="002B5B89"/>
    <w:rsid w:val="002C5F53"/>
    <w:rsid w:val="002D23DD"/>
    <w:rsid w:val="002D3437"/>
    <w:rsid w:val="002D3E1F"/>
    <w:rsid w:val="002E306D"/>
    <w:rsid w:val="002F2287"/>
    <w:rsid w:val="002F6149"/>
    <w:rsid w:val="0030153F"/>
    <w:rsid w:val="0031551C"/>
    <w:rsid w:val="00344A5F"/>
    <w:rsid w:val="00375493"/>
    <w:rsid w:val="00383A93"/>
    <w:rsid w:val="003B5098"/>
    <w:rsid w:val="003F10B0"/>
    <w:rsid w:val="003F323A"/>
    <w:rsid w:val="004218F8"/>
    <w:rsid w:val="0043391D"/>
    <w:rsid w:val="004431A2"/>
    <w:rsid w:val="00445214"/>
    <w:rsid w:val="004636FC"/>
    <w:rsid w:val="004D7F86"/>
    <w:rsid w:val="00500386"/>
    <w:rsid w:val="005206AB"/>
    <w:rsid w:val="00526ACE"/>
    <w:rsid w:val="00542432"/>
    <w:rsid w:val="00555D4A"/>
    <w:rsid w:val="00570075"/>
    <w:rsid w:val="005868B6"/>
    <w:rsid w:val="005C59E1"/>
    <w:rsid w:val="005C708A"/>
    <w:rsid w:val="005D4AC3"/>
    <w:rsid w:val="00601611"/>
    <w:rsid w:val="00614E6E"/>
    <w:rsid w:val="00670388"/>
    <w:rsid w:val="00675291"/>
    <w:rsid w:val="00693342"/>
    <w:rsid w:val="0069564A"/>
    <w:rsid w:val="006960C8"/>
    <w:rsid w:val="006A2FAD"/>
    <w:rsid w:val="006B2682"/>
    <w:rsid w:val="006C1B70"/>
    <w:rsid w:val="006C2D4B"/>
    <w:rsid w:val="006D613B"/>
    <w:rsid w:val="006E0474"/>
    <w:rsid w:val="007347B0"/>
    <w:rsid w:val="00791078"/>
    <w:rsid w:val="00793F5B"/>
    <w:rsid w:val="007C0D76"/>
    <w:rsid w:val="007C36B8"/>
    <w:rsid w:val="007D2C28"/>
    <w:rsid w:val="007E7DD9"/>
    <w:rsid w:val="00847B1F"/>
    <w:rsid w:val="0085387F"/>
    <w:rsid w:val="008564D3"/>
    <w:rsid w:val="00860691"/>
    <w:rsid w:val="008A2606"/>
    <w:rsid w:val="008C1B9B"/>
    <w:rsid w:val="008E625E"/>
    <w:rsid w:val="008F17C7"/>
    <w:rsid w:val="00955426"/>
    <w:rsid w:val="00961198"/>
    <w:rsid w:val="00976297"/>
    <w:rsid w:val="009818D1"/>
    <w:rsid w:val="00997320"/>
    <w:rsid w:val="009D0185"/>
    <w:rsid w:val="009D4A37"/>
    <w:rsid w:val="009E4DA7"/>
    <w:rsid w:val="009F6F96"/>
    <w:rsid w:val="00A058D3"/>
    <w:rsid w:val="00A17911"/>
    <w:rsid w:val="00A237CD"/>
    <w:rsid w:val="00A2672F"/>
    <w:rsid w:val="00A73F36"/>
    <w:rsid w:val="00A7452F"/>
    <w:rsid w:val="00A77AD8"/>
    <w:rsid w:val="00A8785D"/>
    <w:rsid w:val="00AE43CA"/>
    <w:rsid w:val="00AE48C3"/>
    <w:rsid w:val="00AE6829"/>
    <w:rsid w:val="00B07041"/>
    <w:rsid w:val="00B1440D"/>
    <w:rsid w:val="00B1786A"/>
    <w:rsid w:val="00B33E74"/>
    <w:rsid w:val="00B400C6"/>
    <w:rsid w:val="00B45500"/>
    <w:rsid w:val="00B65993"/>
    <w:rsid w:val="00B846E9"/>
    <w:rsid w:val="00BA30D9"/>
    <w:rsid w:val="00BB2A3C"/>
    <w:rsid w:val="00BB7A9F"/>
    <w:rsid w:val="00BD1E0F"/>
    <w:rsid w:val="00C010C7"/>
    <w:rsid w:val="00C6132F"/>
    <w:rsid w:val="00C93B45"/>
    <w:rsid w:val="00C9416B"/>
    <w:rsid w:val="00CB6C0D"/>
    <w:rsid w:val="00CD21B8"/>
    <w:rsid w:val="00CF4898"/>
    <w:rsid w:val="00CF570F"/>
    <w:rsid w:val="00D10544"/>
    <w:rsid w:val="00D14C3C"/>
    <w:rsid w:val="00D57C2A"/>
    <w:rsid w:val="00D631E4"/>
    <w:rsid w:val="00D65343"/>
    <w:rsid w:val="00D722DB"/>
    <w:rsid w:val="00D95A00"/>
    <w:rsid w:val="00DB58F7"/>
    <w:rsid w:val="00DE6A3F"/>
    <w:rsid w:val="00E4344B"/>
    <w:rsid w:val="00E549EB"/>
    <w:rsid w:val="00EA0D8A"/>
    <w:rsid w:val="00EA4E51"/>
    <w:rsid w:val="00EB743E"/>
    <w:rsid w:val="00EC53A0"/>
    <w:rsid w:val="00F01A17"/>
    <w:rsid w:val="00F23D2A"/>
    <w:rsid w:val="00F23E64"/>
    <w:rsid w:val="00F24D9A"/>
    <w:rsid w:val="00F80194"/>
    <w:rsid w:val="00F8152A"/>
    <w:rsid w:val="00F816E7"/>
    <w:rsid w:val="00F87096"/>
    <w:rsid w:val="00F93843"/>
    <w:rsid w:val="00FA0E2D"/>
    <w:rsid w:val="00FD4D10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159080E"/>
  <w15:chartTrackingRefBased/>
  <w15:docId w15:val="{148C07EA-BE7B-48C7-AB5D-030FDD7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72F"/>
    <w:pPr>
      <w:spacing w:before="60" w:after="60"/>
    </w:pPr>
    <w:rPr>
      <w:rFonts w:ascii="Arial" w:hAnsi="Arial" w:cs="Arial"/>
      <w:bCs/>
      <w:iCs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 w:val="0"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Normal"/>
    <w:next w:val="Normal"/>
    <w:pPr>
      <w:overflowPunct w:val="0"/>
      <w:autoSpaceDE w:val="0"/>
      <w:autoSpaceDN w:val="0"/>
      <w:adjustRightInd w:val="0"/>
      <w:spacing w:before="120" w:after="80"/>
      <w:textAlignment w:val="baseline"/>
    </w:pPr>
    <w:rPr>
      <w:rFonts w:ascii="Book Antiqua" w:hAnsi="Book Antiqua"/>
      <w:sz w:val="2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1398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4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elandcare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snelandcare.org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Vegetation%20Creation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Vegetation Creation letter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1898</CharactersWithSpaces>
  <SharedDoc>false</SharedDoc>
  <HLinks>
    <vt:vector size="12" baseType="variant">
      <vt:variant>
        <vt:i4>6029369</vt:i4>
      </vt:variant>
      <vt:variant>
        <vt:i4>3</vt:i4>
      </vt:variant>
      <vt:variant>
        <vt:i4>0</vt:i4>
      </vt:variant>
      <vt:variant>
        <vt:i4>5</vt:i4>
      </vt:variant>
      <vt:variant>
        <vt:lpwstr>mailto:mail@snelandcare.org.au</vt:lpwstr>
      </vt:variant>
      <vt:variant>
        <vt:lpwstr/>
      </vt:variant>
      <vt:variant>
        <vt:i4>7995434</vt:i4>
      </vt:variant>
      <vt:variant>
        <vt:i4>0</vt:i4>
      </vt:variant>
      <vt:variant>
        <vt:i4>0</vt:i4>
      </vt:variant>
      <vt:variant>
        <vt:i4>5</vt:i4>
      </vt:variant>
      <vt:variant>
        <vt:lpwstr>http://www.snelandcare.org.au/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SNELCC Inc.</dc:creator>
  <cp:keywords/>
  <cp:lastModifiedBy>Elizabeth Rosser</cp:lastModifiedBy>
  <cp:revision>2</cp:revision>
  <cp:lastPrinted>2016-09-12T00:17:00Z</cp:lastPrinted>
  <dcterms:created xsi:type="dcterms:W3CDTF">2025-06-25T20:39:00Z</dcterms:created>
  <dcterms:modified xsi:type="dcterms:W3CDTF">2025-06-25T20:39:00Z</dcterms:modified>
</cp:coreProperties>
</file>